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D1" w:rsidRPr="0084667C" w:rsidRDefault="007F7ED1" w:rsidP="00014E8A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6001BC">
        <w:rPr>
          <w:b/>
          <w:bCs/>
          <w:kern w:val="36"/>
          <w:sz w:val="28"/>
          <w:szCs w:val="28"/>
        </w:rPr>
        <w:t xml:space="preserve">90 156 </w:t>
      </w:r>
      <w:r w:rsidRPr="0097734C">
        <w:rPr>
          <w:b/>
          <w:bCs/>
          <w:kern w:val="36"/>
          <w:sz w:val="28"/>
          <w:szCs w:val="28"/>
        </w:rPr>
        <w:t>татарстанцев, достигших 80-летнего возраста, получают пенсию в повышенном размере</w:t>
      </w:r>
    </w:p>
    <w:p w:rsidR="007F7ED1" w:rsidRDefault="007F7ED1" w:rsidP="00014E8A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7F7ED1" w:rsidRPr="00145058" w:rsidRDefault="007F7ED1" w:rsidP="00014E8A">
      <w:pPr>
        <w:outlineLvl w:val="0"/>
        <w:rPr>
          <w:b/>
          <w:bCs/>
          <w:kern w:val="36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В ДНР 69 тысяч пенсионеров старше 80 лет получают повышенные выплаты -  новости Горловки, новости ДНР" style="position:absolute;margin-left:-.3pt;margin-top:0;width:225.75pt;height:225.75pt;z-index:251658240">
            <v:imagedata r:id="rId4" r:href="rId5"/>
            <w10:wrap type="square"/>
          </v:shape>
        </w:pict>
      </w:r>
    </w:p>
    <w:p w:rsidR="007F7ED1" w:rsidRPr="0074056B" w:rsidRDefault="007F7ED1" w:rsidP="00014E8A">
      <w:pPr>
        <w:spacing w:line="276" w:lineRule="auto"/>
        <w:ind w:firstLine="709"/>
        <w:jc w:val="both"/>
        <w:outlineLvl w:val="0"/>
        <w:rPr>
          <w:b/>
          <w:bCs/>
          <w:kern w:val="36"/>
          <w:sz w:val="32"/>
          <w:szCs w:val="32"/>
        </w:rPr>
      </w:pPr>
      <w:r w:rsidRPr="0074056B">
        <w:rPr>
          <w:sz w:val="28"/>
          <w:szCs w:val="28"/>
        </w:rPr>
        <w:t>Пожилые пенсионеры, которым исполнилось 80 лет, получают повышенную фиксированную выплату к страховой пенсии по старости. Всего в Республике Татарстан  таких пенсионеров 90 156.</w:t>
      </w:r>
    </w:p>
    <w:p w:rsidR="007F7ED1" w:rsidRPr="0074056B" w:rsidRDefault="007F7ED1" w:rsidP="00014E8A">
      <w:pPr>
        <w:spacing w:after="120" w:line="276" w:lineRule="auto"/>
        <w:ind w:firstLine="708"/>
        <w:jc w:val="both"/>
        <w:rPr>
          <w:sz w:val="28"/>
          <w:szCs w:val="28"/>
        </w:rPr>
      </w:pPr>
      <w:r w:rsidRPr="0074056B">
        <w:rPr>
          <w:sz w:val="28"/>
          <w:szCs w:val="28"/>
        </w:rPr>
        <w:t>Фиксированная выплата — это часть страховой пенсии, гарантированная государством. Она не зависит от стажа и суммы уплаченных страховых взносов. В 2024 году размер фиксированной выплаты к страховой пенсии составляет 8 134 рубля.  Когда пенсионеру исполняется 80 лет, эта выплата увеличивается вдвое – до 16 269 рублей в месяц.</w:t>
      </w:r>
    </w:p>
    <w:p w:rsidR="007F7ED1" w:rsidRPr="0074056B" w:rsidRDefault="007F7ED1" w:rsidP="00014E8A">
      <w:pPr>
        <w:spacing w:after="120" w:line="276" w:lineRule="auto"/>
        <w:ind w:firstLine="708"/>
        <w:jc w:val="both"/>
        <w:rPr>
          <w:sz w:val="28"/>
          <w:szCs w:val="28"/>
        </w:rPr>
      </w:pPr>
      <w:r w:rsidRPr="0074056B">
        <w:rPr>
          <w:sz w:val="28"/>
          <w:szCs w:val="28"/>
        </w:rPr>
        <w:t>Пенсия в повышенном размере назначается</w:t>
      </w:r>
      <w:r>
        <w:rPr>
          <w:sz w:val="28"/>
          <w:szCs w:val="28"/>
        </w:rPr>
        <w:t xml:space="preserve"> </w:t>
      </w:r>
      <w:r w:rsidRPr="0074056B">
        <w:rPr>
          <w:sz w:val="28"/>
          <w:szCs w:val="28"/>
        </w:rPr>
        <w:t xml:space="preserve">проактивно со дня достижения гражданином  80-летнего возраста, а выплачивается со следующего месяца. </w:t>
      </w:r>
    </w:p>
    <w:p w:rsidR="007F7ED1" w:rsidRPr="0074056B" w:rsidRDefault="007F7ED1" w:rsidP="00014E8A">
      <w:pPr>
        <w:pStyle w:val="NormalWeb"/>
        <w:spacing w:before="0" w:beforeAutospacing="0" w:after="120" w:afterAutospacing="0" w:line="276" w:lineRule="auto"/>
        <w:ind w:firstLine="709"/>
        <w:jc w:val="both"/>
        <w:rPr>
          <w:i/>
          <w:iCs/>
          <w:kern w:val="36"/>
          <w:sz w:val="28"/>
          <w:szCs w:val="28"/>
        </w:rPr>
      </w:pPr>
      <w:r w:rsidRPr="0074056B">
        <w:rPr>
          <w:sz w:val="28"/>
          <w:szCs w:val="28"/>
        </w:rPr>
        <w:t>«</w:t>
      </w:r>
      <w:r w:rsidRPr="0074056B">
        <w:rPr>
          <w:i/>
          <w:iCs/>
          <w:sz w:val="28"/>
          <w:szCs w:val="28"/>
        </w:rPr>
        <w:t>Повышенную фиксированную выплату к пенсии устанавливают по двум основаниям: при достижении 80 лет или при наличии I группы инвалидности. Поэтому людям с инвалидностью  I группы, достигшим 80 лет, повышенная фиксированная выплата к страховой пенсии не назначается. Они уже получают её в связи с инвалидностью</w:t>
      </w:r>
      <w:r w:rsidRPr="0074056B">
        <w:rPr>
          <w:sz w:val="28"/>
          <w:szCs w:val="28"/>
        </w:rPr>
        <w:t xml:space="preserve">», — уточнил </w:t>
      </w:r>
      <w:r w:rsidRPr="0074056B">
        <w:rPr>
          <w:kern w:val="36"/>
          <w:sz w:val="28"/>
          <w:szCs w:val="28"/>
        </w:rPr>
        <w:t>управляющий Отделением Социального фонда России по Республике Татарстан</w:t>
      </w:r>
      <w:r w:rsidRPr="0074056B">
        <w:rPr>
          <w:b/>
          <w:bCs/>
          <w:kern w:val="36"/>
          <w:sz w:val="28"/>
          <w:szCs w:val="28"/>
        </w:rPr>
        <w:t xml:space="preserve"> Эдуард Вафин.</w:t>
      </w:r>
    </w:p>
    <w:p w:rsidR="007F7ED1" w:rsidRPr="0074056B" w:rsidRDefault="007F7ED1" w:rsidP="00014E8A">
      <w:pPr>
        <w:spacing w:after="120" w:line="276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74056B">
        <w:rPr>
          <w:color w:val="000000"/>
          <w:sz w:val="28"/>
          <w:szCs w:val="28"/>
        </w:rPr>
        <w:t xml:space="preserve">Если у вас остались вопросы или необходима консультация сотрудника регионального Отделения СФР с учетом персональных данных, вы можете позвонить в контакт-центр СФР:  8-800-1-00000-1. </w:t>
      </w:r>
    </w:p>
    <w:p w:rsidR="007F7ED1" w:rsidRDefault="007F7ED1"/>
    <w:sectPr w:rsidR="007F7ED1" w:rsidSect="00104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E8A"/>
    <w:rsid w:val="00014E8A"/>
    <w:rsid w:val="00104026"/>
    <w:rsid w:val="00145058"/>
    <w:rsid w:val="006001BC"/>
    <w:rsid w:val="0074056B"/>
    <w:rsid w:val="007F7ED1"/>
    <w:rsid w:val="0084667C"/>
    <w:rsid w:val="008E6A26"/>
    <w:rsid w:val="0097734C"/>
    <w:rsid w:val="00B1773F"/>
    <w:rsid w:val="00D0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14E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gorlovka-pravda.com/images/photos/medium/article2410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198</Words>
  <Characters>1133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2024-06-07T05:30:00Z</dcterms:created>
  <dcterms:modified xsi:type="dcterms:W3CDTF">2024-06-07T06:01:00Z</dcterms:modified>
</cp:coreProperties>
</file>